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1D765D">
        <w:rPr>
          <w:rFonts w:ascii="Arial" w:hAnsi="Arial" w:cs="Arial"/>
          <w:sz w:val="16"/>
        </w:rPr>
        <w:t>10</w:t>
      </w:r>
      <w:r w:rsidR="00CB6A05">
        <w:rPr>
          <w:rFonts w:ascii="Arial" w:hAnsi="Arial" w:cs="Arial"/>
          <w:sz w:val="16"/>
        </w:rPr>
        <w:t>8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423"/>
        <w:gridCol w:w="142"/>
        <w:gridCol w:w="2408"/>
        <w:gridCol w:w="283"/>
        <w:gridCol w:w="1134"/>
        <w:gridCol w:w="709"/>
        <w:gridCol w:w="127"/>
        <w:gridCol w:w="15"/>
        <w:gridCol w:w="425"/>
        <w:gridCol w:w="567"/>
        <w:gridCol w:w="567"/>
        <w:gridCol w:w="571"/>
        <w:gridCol w:w="847"/>
        <w:gridCol w:w="1424"/>
      </w:tblGrid>
      <w:tr w:rsidR="00B27EA2" w:rsidRPr="004201E6" w:rsidTr="00EE191A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1946" w:type="dxa"/>
            <w:gridSpan w:val="3"/>
            <w:tcBorders>
              <w:bottom w:val="single" w:sz="18" w:space="0" w:color="auto"/>
            </w:tcBorders>
            <w:vAlign w:val="center"/>
          </w:tcPr>
          <w:p w:rsidR="00B27EA2" w:rsidRPr="004201E6" w:rsidRDefault="00B27EA2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9077" w:type="dxa"/>
            <w:gridSpan w:val="12"/>
            <w:tcBorders>
              <w:bottom w:val="single" w:sz="18" w:space="0" w:color="auto"/>
            </w:tcBorders>
          </w:tcPr>
          <w:p w:rsidR="00B27EA2" w:rsidRPr="001D765D" w:rsidRDefault="00CB6A05" w:rsidP="001D765D">
            <w:pPr>
              <w:spacing w:before="120"/>
              <w:ind w:right="-45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VARIATION OR REVOCATION</w:t>
            </w:r>
            <w:r>
              <w:rPr>
                <w:rFonts w:ascii="Arial" w:hAnsi="Arial" w:cs="Arial"/>
                <w:sz w:val="32"/>
              </w:rPr>
              <w:br/>
              <w:t xml:space="preserve">OF </w:t>
            </w:r>
            <w:r w:rsidR="001D765D">
              <w:rPr>
                <w:rFonts w:ascii="Arial" w:hAnsi="Arial" w:cs="Arial"/>
                <w:sz w:val="32"/>
              </w:rPr>
              <w:t xml:space="preserve">NON-ASSOCIATION ORDER </w:t>
            </w:r>
            <w:r w:rsidR="00EE191A">
              <w:rPr>
                <w:rFonts w:ascii="Arial" w:hAnsi="Arial" w:cs="Arial"/>
                <w:sz w:val="32"/>
              </w:rPr>
              <w:t>and/or</w:t>
            </w:r>
            <w:r w:rsidR="001D765D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br/>
            </w:r>
            <w:r w:rsidR="001D765D">
              <w:rPr>
                <w:rFonts w:ascii="Arial" w:hAnsi="Arial" w:cs="Arial"/>
                <w:sz w:val="32"/>
              </w:rPr>
              <w:t>PLACE-RESTRICTION ORDER</w:t>
            </w:r>
          </w:p>
          <w:p w:rsidR="00B27EA2" w:rsidRPr="004201E6" w:rsidRDefault="00B27EA2" w:rsidP="00B27EA2">
            <w:pPr>
              <w:ind w:right="-43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27EA2" w:rsidRPr="004201E6" w:rsidRDefault="00B27EA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27EA2" w:rsidRPr="004201E6" w:rsidRDefault="001D76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</w:t>
            </w:r>
            <w:r w:rsidR="00B27EA2" w:rsidRPr="004201E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1921</w:t>
            </w:r>
          </w:p>
          <w:p w:rsidR="00B27EA2" w:rsidRPr="00C352B0" w:rsidRDefault="00CB6A05" w:rsidP="00FD6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82</w:t>
            </w:r>
            <w:r w:rsidR="001D765D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="001D765D">
              <w:rPr>
                <w:rFonts w:ascii="Arial" w:hAnsi="Arial" w:cs="Arial"/>
                <w:sz w:val="20"/>
              </w:rPr>
              <w:t>)</w:t>
            </w:r>
          </w:p>
        </w:tc>
      </w:tr>
      <w:tr w:rsidR="00B27EA2" w:rsidRPr="004201E6" w:rsidTr="00EE19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1" w:name="Text1"/>
        <w:tc>
          <w:tcPr>
            <w:tcW w:w="9642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7EA2" w:rsidRPr="00B70E4D" w:rsidRDefault="0093615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8735E" w:rsidRPr="004201E6" w:rsidTr="00EE19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93615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735E" w:rsidRPr="00B70E4D" w:rsidRDefault="0093615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EE19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9361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9361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9361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EE19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EE19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9361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9361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9361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9361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E5BB4"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EE19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D7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1D765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EE191A" w:rsidRPr="004201E6" w:rsidTr="00EE19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D765D" w:rsidRPr="004201E6" w:rsidTr="00EE19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D765D" w:rsidRPr="00BC5A9A" w:rsidTr="00EE19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19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1D7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1D765D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EE191A" w:rsidRPr="004201E6" w:rsidTr="00EE191A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91A" w:rsidRPr="00B70E4D" w:rsidRDefault="00EE191A" w:rsidP="00A57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E191A" w:rsidRPr="00B70E4D" w:rsidRDefault="00EE191A" w:rsidP="00A57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E191A" w:rsidRPr="004201E6" w:rsidTr="00EE19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A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91A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91A" w:rsidRPr="005922EB" w:rsidRDefault="00EE191A" w:rsidP="00A57E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91A" w:rsidRPr="005922EB" w:rsidRDefault="00EE191A" w:rsidP="00A57E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302644" w:rsidRPr="004201E6" w:rsidTr="00EE19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EE19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02644" w:rsidRPr="004201E6" w:rsidTr="00EE19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EE191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02644" w:rsidRPr="004201E6" w:rsidTr="00E2495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644" w:rsidRPr="001B3516" w:rsidRDefault="00E2495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This application is in regards to</w:t>
            </w:r>
            <w:r w:rsidR="00302644"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26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953" w:rsidRDefault="00302644" w:rsidP="00E24953">
            <w:pPr>
              <w:tabs>
                <w:tab w:val="left" w:pos="426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50279">
              <w:rPr>
                <w:rFonts w:ascii="Arial" w:hAnsi="Arial" w:cs="Arial"/>
                <w:sz w:val="20"/>
              </w:rPr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D50279">
              <w:rPr>
                <w:rFonts w:ascii="Arial" w:hAnsi="Arial" w:cs="Arial"/>
                <w:sz w:val="20"/>
              </w:rPr>
              <w:tab/>
            </w:r>
            <w:r w:rsidR="00E24953">
              <w:rPr>
                <w:rFonts w:ascii="Arial" w:hAnsi="Arial" w:cs="Arial"/>
                <w:sz w:val="20"/>
              </w:rPr>
              <w:t xml:space="preserve">Non-Association order made on file number: </w:t>
            </w:r>
            <w:r w:rsidR="00E24953"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 w:rsidR="00E24953">
              <w:rPr>
                <w:rFonts w:ascii="Arial" w:hAnsi="Arial" w:cs="Arial"/>
                <w:sz w:val="20"/>
              </w:rPr>
            </w:r>
            <w:r w:rsidR="00E24953"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E24953">
              <w:rPr>
                <w:rFonts w:ascii="Arial" w:hAnsi="Arial" w:cs="Arial"/>
                <w:sz w:val="20"/>
              </w:rPr>
              <w:tab/>
              <w:t xml:space="preserve">dated: </w:t>
            </w:r>
            <w:r w:rsidR="00E24953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 w:rsidR="00E24953">
              <w:rPr>
                <w:rFonts w:ascii="Arial" w:hAnsi="Arial" w:cs="Arial"/>
                <w:sz w:val="20"/>
              </w:rPr>
            </w:r>
            <w:r w:rsidR="00E24953"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913AA4" w:rsidRPr="00302644" w:rsidRDefault="00302644" w:rsidP="00E24953">
            <w:pPr>
              <w:tabs>
                <w:tab w:val="left" w:pos="426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50279">
              <w:rPr>
                <w:rFonts w:ascii="Arial" w:hAnsi="Arial" w:cs="Arial"/>
                <w:sz w:val="20"/>
              </w:rPr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D50279">
              <w:rPr>
                <w:rFonts w:ascii="Arial" w:hAnsi="Arial" w:cs="Arial"/>
                <w:sz w:val="20"/>
              </w:rPr>
              <w:tab/>
            </w:r>
            <w:r w:rsidR="00E24953">
              <w:rPr>
                <w:rFonts w:ascii="Arial" w:hAnsi="Arial" w:cs="Arial"/>
                <w:sz w:val="20"/>
              </w:rPr>
              <w:t xml:space="preserve">Place-Restriction order made on file number: </w:t>
            </w:r>
            <w:r w:rsidR="00E24953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 w:rsidR="00E24953">
              <w:rPr>
                <w:rFonts w:ascii="Arial" w:hAnsi="Arial" w:cs="Arial"/>
                <w:sz w:val="20"/>
              </w:rPr>
            </w:r>
            <w:r w:rsidR="00E24953"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E24953">
              <w:rPr>
                <w:rFonts w:ascii="Arial" w:hAnsi="Arial" w:cs="Arial"/>
                <w:sz w:val="20"/>
              </w:rPr>
              <w:tab/>
              <w:t xml:space="preserve">dated: </w:t>
            </w:r>
            <w:r w:rsidR="00E24953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 w:rsidR="00E24953">
              <w:rPr>
                <w:rFonts w:ascii="Arial" w:hAnsi="Arial" w:cs="Arial"/>
                <w:sz w:val="20"/>
              </w:rPr>
            </w:r>
            <w:r w:rsidR="00E24953"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E24953" w:rsidRPr="004201E6" w:rsidTr="00E24953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4953" w:rsidRDefault="00E2495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applicant seeks to have the order:</w:t>
            </w:r>
          </w:p>
          <w:p w:rsidR="00E24953" w:rsidRDefault="00E24953" w:rsidP="00E24953">
            <w:pPr>
              <w:tabs>
                <w:tab w:val="left" w:pos="426"/>
                <w:tab w:val="left" w:pos="5388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50279">
              <w:rPr>
                <w:rFonts w:ascii="Arial" w:hAnsi="Arial" w:cs="Arial"/>
                <w:sz w:val="20"/>
              </w:rPr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Pr="00D50279">
              <w:rPr>
                <w:rFonts w:ascii="Arial" w:hAnsi="Arial" w:cs="Arial"/>
                <w:sz w:val="20"/>
              </w:rPr>
              <w:tab/>
            </w:r>
            <w:r w:rsidR="00EE191A">
              <w:rPr>
                <w:rFonts w:ascii="Arial" w:hAnsi="Arial" w:cs="Arial"/>
                <w:sz w:val="20"/>
              </w:rPr>
              <w:t>varied</w:t>
            </w:r>
            <w:r>
              <w:rPr>
                <w:rFonts w:ascii="Arial" w:hAnsi="Arial" w:cs="Arial"/>
                <w:sz w:val="20"/>
              </w:rPr>
              <w:tab/>
            </w: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50279">
              <w:rPr>
                <w:rFonts w:ascii="Arial" w:hAnsi="Arial" w:cs="Arial"/>
                <w:sz w:val="20"/>
              </w:rPr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Pr="00D50279">
              <w:rPr>
                <w:rFonts w:ascii="Arial" w:hAnsi="Arial" w:cs="Arial"/>
                <w:sz w:val="20"/>
              </w:rPr>
              <w:tab/>
            </w:r>
            <w:r w:rsidR="00EE191A">
              <w:rPr>
                <w:rFonts w:ascii="Arial" w:hAnsi="Arial" w:cs="Arial"/>
                <w:sz w:val="20"/>
              </w:rPr>
              <w:t>revoked</w:t>
            </w:r>
          </w:p>
          <w:p w:rsidR="00E24953" w:rsidRDefault="00EE191A" w:rsidP="00EE191A">
            <w:pPr>
              <w:tabs>
                <w:tab w:val="left" w:pos="5387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variations sought:</w:t>
            </w:r>
          </w:p>
          <w:p w:rsidR="00E24953" w:rsidRPr="00E24953" w:rsidRDefault="00E24953" w:rsidP="00EE191A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E24953" w:rsidRPr="004201E6" w:rsidTr="00EE19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53" w:rsidRPr="001B3516" w:rsidRDefault="00E24953" w:rsidP="00592A2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953" w:rsidRPr="00B774F3" w:rsidRDefault="00E24953" w:rsidP="00592A2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409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4953" w:rsidRPr="00B774F3" w:rsidRDefault="00E24953" w:rsidP="00592A2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E24953" w:rsidRPr="004201E6" w:rsidTr="00EE19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53" w:rsidRPr="00B774F3" w:rsidRDefault="00E24953" w:rsidP="00592A2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953" w:rsidRPr="00B774F3" w:rsidRDefault="00E24953" w:rsidP="00592A2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4953" w:rsidRPr="00B774F3" w:rsidRDefault="00E24953" w:rsidP="00592A2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E24953" w:rsidRPr="004201E6" w:rsidTr="00EE19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53" w:rsidRPr="00B774F3" w:rsidRDefault="00E24953" w:rsidP="00592A2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953" w:rsidRPr="00B774F3" w:rsidRDefault="00E24953" w:rsidP="00592A2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953" w:rsidRPr="00B774F3" w:rsidRDefault="00E24953" w:rsidP="00592A2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4953" w:rsidRPr="00B774F3" w:rsidRDefault="00E24953" w:rsidP="00592A2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4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A505D" w:rsidRPr="004201E6" w:rsidTr="003D4D7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A505D" w:rsidRPr="00B774F3" w:rsidRDefault="008F4DD1" w:rsidP="00EE191A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C03291" w:rsidRPr="00E24953" w:rsidRDefault="00C03291" w:rsidP="009E677A"/>
    <w:sectPr w:rsidR="00C03291" w:rsidRPr="00E24953" w:rsidSect="00EA2AED">
      <w:headerReference w:type="even" r:id="rId9"/>
      <w:headerReference w:type="default" r:id="rId10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9C" w:rsidRDefault="0006149C">
      <w:r>
        <w:separator/>
      </w:r>
    </w:p>
  </w:endnote>
  <w:endnote w:type="continuationSeparator" w:id="0">
    <w:p w:rsidR="0006149C" w:rsidRDefault="0006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9C" w:rsidRDefault="0006149C">
      <w:r>
        <w:separator/>
      </w:r>
    </w:p>
  </w:footnote>
  <w:footnote w:type="continuationSeparator" w:id="0">
    <w:p w:rsidR="0006149C" w:rsidRDefault="0006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73" w:rsidRDefault="003D4D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D73" w:rsidRDefault="003D4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73" w:rsidRDefault="003D4D73">
    <w:pPr>
      <w:pStyle w:val="Header"/>
      <w:framePr w:wrap="around" w:vAnchor="text" w:hAnchor="margin" w:xAlign="center" w:y="1"/>
      <w:rPr>
        <w:rStyle w:val="PageNumber"/>
      </w:rPr>
    </w:pPr>
  </w:p>
  <w:p w:rsidR="003D4D73" w:rsidRDefault="003D4D73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49C"/>
    <w:rsid w:val="000018E3"/>
    <w:rsid w:val="00036F76"/>
    <w:rsid w:val="0006149C"/>
    <w:rsid w:val="00066AB8"/>
    <w:rsid w:val="00085F7C"/>
    <w:rsid w:val="00093342"/>
    <w:rsid w:val="00093CE6"/>
    <w:rsid w:val="000A505D"/>
    <w:rsid w:val="000C3935"/>
    <w:rsid w:val="000E1614"/>
    <w:rsid w:val="000E47A6"/>
    <w:rsid w:val="000E4C11"/>
    <w:rsid w:val="00101CE5"/>
    <w:rsid w:val="001027FE"/>
    <w:rsid w:val="001228E9"/>
    <w:rsid w:val="0012355B"/>
    <w:rsid w:val="00134772"/>
    <w:rsid w:val="00135D38"/>
    <w:rsid w:val="00137837"/>
    <w:rsid w:val="00162AA0"/>
    <w:rsid w:val="00182D22"/>
    <w:rsid w:val="001A0D4D"/>
    <w:rsid w:val="001A445D"/>
    <w:rsid w:val="001B3516"/>
    <w:rsid w:val="001B52D9"/>
    <w:rsid w:val="001B5B47"/>
    <w:rsid w:val="001C3DA2"/>
    <w:rsid w:val="001C4123"/>
    <w:rsid w:val="001D765D"/>
    <w:rsid w:val="001E4024"/>
    <w:rsid w:val="0020332B"/>
    <w:rsid w:val="00220577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E1F5A"/>
    <w:rsid w:val="00302644"/>
    <w:rsid w:val="00302CD3"/>
    <w:rsid w:val="0031445E"/>
    <w:rsid w:val="00317242"/>
    <w:rsid w:val="00327000"/>
    <w:rsid w:val="00330AC4"/>
    <w:rsid w:val="00336933"/>
    <w:rsid w:val="00347486"/>
    <w:rsid w:val="00370612"/>
    <w:rsid w:val="00384254"/>
    <w:rsid w:val="00386519"/>
    <w:rsid w:val="00397DFE"/>
    <w:rsid w:val="003B52B8"/>
    <w:rsid w:val="003C18F3"/>
    <w:rsid w:val="003C26BF"/>
    <w:rsid w:val="003D4D73"/>
    <w:rsid w:val="003E5409"/>
    <w:rsid w:val="003F6633"/>
    <w:rsid w:val="0041211C"/>
    <w:rsid w:val="00414F51"/>
    <w:rsid w:val="0041619E"/>
    <w:rsid w:val="004201E6"/>
    <w:rsid w:val="004546A3"/>
    <w:rsid w:val="00461AC1"/>
    <w:rsid w:val="00465426"/>
    <w:rsid w:val="004675F9"/>
    <w:rsid w:val="00477DE0"/>
    <w:rsid w:val="00482238"/>
    <w:rsid w:val="004B2C2E"/>
    <w:rsid w:val="004B6B8D"/>
    <w:rsid w:val="004B7410"/>
    <w:rsid w:val="004D0BE7"/>
    <w:rsid w:val="004E054B"/>
    <w:rsid w:val="004E2589"/>
    <w:rsid w:val="004F25F2"/>
    <w:rsid w:val="00514510"/>
    <w:rsid w:val="005320AF"/>
    <w:rsid w:val="005338EF"/>
    <w:rsid w:val="005350E4"/>
    <w:rsid w:val="00547637"/>
    <w:rsid w:val="0058362B"/>
    <w:rsid w:val="00592A2E"/>
    <w:rsid w:val="005939DF"/>
    <w:rsid w:val="005A21A6"/>
    <w:rsid w:val="005A4DD5"/>
    <w:rsid w:val="005A732D"/>
    <w:rsid w:val="005B448D"/>
    <w:rsid w:val="005B7D7A"/>
    <w:rsid w:val="005E7987"/>
    <w:rsid w:val="0061161C"/>
    <w:rsid w:val="006172E9"/>
    <w:rsid w:val="00627D26"/>
    <w:rsid w:val="00632D9B"/>
    <w:rsid w:val="00636E98"/>
    <w:rsid w:val="00645136"/>
    <w:rsid w:val="0065149E"/>
    <w:rsid w:val="00657428"/>
    <w:rsid w:val="006729C2"/>
    <w:rsid w:val="006736D6"/>
    <w:rsid w:val="006945D0"/>
    <w:rsid w:val="006B136C"/>
    <w:rsid w:val="006E025C"/>
    <w:rsid w:val="006E1393"/>
    <w:rsid w:val="00713B19"/>
    <w:rsid w:val="007232B1"/>
    <w:rsid w:val="00731F5D"/>
    <w:rsid w:val="00737EF6"/>
    <w:rsid w:val="007435FC"/>
    <w:rsid w:val="00770182"/>
    <w:rsid w:val="00782814"/>
    <w:rsid w:val="007B19EC"/>
    <w:rsid w:val="007D648E"/>
    <w:rsid w:val="007D6FD0"/>
    <w:rsid w:val="007F1C74"/>
    <w:rsid w:val="007F2AEC"/>
    <w:rsid w:val="00807DBB"/>
    <w:rsid w:val="00811DBE"/>
    <w:rsid w:val="008229E5"/>
    <w:rsid w:val="0083155C"/>
    <w:rsid w:val="00846126"/>
    <w:rsid w:val="008468C9"/>
    <w:rsid w:val="00853515"/>
    <w:rsid w:val="008945BB"/>
    <w:rsid w:val="008A0B67"/>
    <w:rsid w:val="008A1680"/>
    <w:rsid w:val="008E3948"/>
    <w:rsid w:val="008F4DD1"/>
    <w:rsid w:val="008F7B6C"/>
    <w:rsid w:val="00913AA4"/>
    <w:rsid w:val="00930FFC"/>
    <w:rsid w:val="00936150"/>
    <w:rsid w:val="009718AB"/>
    <w:rsid w:val="009746F2"/>
    <w:rsid w:val="00980C83"/>
    <w:rsid w:val="00991C6C"/>
    <w:rsid w:val="00997FA9"/>
    <w:rsid w:val="009A0010"/>
    <w:rsid w:val="009E677A"/>
    <w:rsid w:val="00A5020D"/>
    <w:rsid w:val="00A57E25"/>
    <w:rsid w:val="00A61BF9"/>
    <w:rsid w:val="00A85644"/>
    <w:rsid w:val="00AA448E"/>
    <w:rsid w:val="00AC36BB"/>
    <w:rsid w:val="00AE5185"/>
    <w:rsid w:val="00AF1BB7"/>
    <w:rsid w:val="00B27EA2"/>
    <w:rsid w:val="00B33C4F"/>
    <w:rsid w:val="00B70E4D"/>
    <w:rsid w:val="00B71488"/>
    <w:rsid w:val="00B774F3"/>
    <w:rsid w:val="00B8357B"/>
    <w:rsid w:val="00B8735E"/>
    <w:rsid w:val="00BA47C4"/>
    <w:rsid w:val="00BB55EF"/>
    <w:rsid w:val="00BC60BF"/>
    <w:rsid w:val="00BF2C92"/>
    <w:rsid w:val="00C03291"/>
    <w:rsid w:val="00C070FE"/>
    <w:rsid w:val="00C1655E"/>
    <w:rsid w:val="00C352B0"/>
    <w:rsid w:val="00C6014F"/>
    <w:rsid w:val="00C736AB"/>
    <w:rsid w:val="00CB6A05"/>
    <w:rsid w:val="00CE4DA0"/>
    <w:rsid w:val="00D07511"/>
    <w:rsid w:val="00D15092"/>
    <w:rsid w:val="00D21D57"/>
    <w:rsid w:val="00D31D72"/>
    <w:rsid w:val="00D33E21"/>
    <w:rsid w:val="00D35CEF"/>
    <w:rsid w:val="00D42C37"/>
    <w:rsid w:val="00D50279"/>
    <w:rsid w:val="00D7672A"/>
    <w:rsid w:val="00DE0D5F"/>
    <w:rsid w:val="00E1127F"/>
    <w:rsid w:val="00E22682"/>
    <w:rsid w:val="00E24953"/>
    <w:rsid w:val="00E31F84"/>
    <w:rsid w:val="00E4791C"/>
    <w:rsid w:val="00E5227A"/>
    <w:rsid w:val="00E616B4"/>
    <w:rsid w:val="00E800FA"/>
    <w:rsid w:val="00EA2456"/>
    <w:rsid w:val="00EA2AED"/>
    <w:rsid w:val="00EE191A"/>
    <w:rsid w:val="00EE5BB4"/>
    <w:rsid w:val="00EF18FE"/>
    <w:rsid w:val="00F10F84"/>
    <w:rsid w:val="00F11A98"/>
    <w:rsid w:val="00F12A19"/>
    <w:rsid w:val="00F22CE1"/>
    <w:rsid w:val="00F3500E"/>
    <w:rsid w:val="00F41E36"/>
    <w:rsid w:val="00F46EAD"/>
    <w:rsid w:val="00F83DAE"/>
    <w:rsid w:val="00F86489"/>
    <w:rsid w:val="00F94BB0"/>
    <w:rsid w:val="00F96A3D"/>
    <w:rsid w:val="00FA3B8D"/>
    <w:rsid w:val="00FA52F2"/>
    <w:rsid w:val="00FB2827"/>
    <w:rsid w:val="00FB3AC2"/>
    <w:rsid w:val="00FC2846"/>
    <w:rsid w:val="00FC4F61"/>
    <w:rsid w:val="00FD15E8"/>
    <w:rsid w:val="00FD6EFF"/>
    <w:rsid w:val="00FE691E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B652C-0645-4D5D-BCBC-F025E16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2-criminal-rules-earlier\Form%20108%20-%20Application%20for%20Variation%20or%20Revocation%20of%20Non-Association%20Order%20or%20Place-Restric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108 - Application for Variation or Revocation of Non-Association Order or Place-Restriction Order.dot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1843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2013-03-13T05:50:00Z</cp:lastPrinted>
  <dcterms:created xsi:type="dcterms:W3CDTF">2020-09-22T04:18:00Z</dcterms:created>
  <dcterms:modified xsi:type="dcterms:W3CDTF">2020-09-22T04:19:00Z</dcterms:modified>
</cp:coreProperties>
</file>